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FF61" w14:textId="355A5040" w:rsidR="00420F5F" w:rsidRDefault="00D128E7">
      <w:pPr>
        <w:pStyle w:val="Nadpis"/>
        <w:spacing w:before="120"/>
        <w:ind w:right="-1"/>
        <w:jc w:val="left"/>
        <w:rPr>
          <w:smallCap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872A0" wp14:editId="3840877A">
            <wp:simplePos x="0" y="0"/>
            <wp:positionH relativeFrom="column">
              <wp:posOffset>3810</wp:posOffset>
            </wp:positionH>
            <wp:positionV relativeFrom="paragraph">
              <wp:posOffset>80645</wp:posOffset>
            </wp:positionV>
            <wp:extent cx="58737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016" y="20965"/>
                <wp:lineTo x="21016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 xml:space="preserve">  </w:t>
      </w:r>
      <w:r>
        <w:rPr>
          <w:smallCaps/>
          <w:u w:val="single"/>
        </w:rPr>
        <w:t>O B E C   H R D L Í V</w:t>
      </w:r>
    </w:p>
    <w:p w14:paraId="08E52806" w14:textId="77777777" w:rsidR="00420F5F" w:rsidRDefault="00000000">
      <w:pPr>
        <w:pStyle w:val="Nadpis"/>
        <w:spacing w:before="120"/>
        <w:ind w:right="-1"/>
        <w:jc w:val="left"/>
        <w:rPr>
          <w:smallCaps/>
        </w:rPr>
      </w:pPr>
      <w:r>
        <w:rPr>
          <w:smallCaps/>
        </w:rPr>
        <w:t xml:space="preserve">  </w:t>
      </w:r>
      <w:r>
        <w:rPr>
          <w:b w:val="0"/>
        </w:rPr>
        <w:t>Hrdlív 79, 273 06 Libušín</w:t>
      </w:r>
    </w:p>
    <w:p w14:paraId="5237D6BA" w14:textId="5FDA97D2" w:rsidR="00716903" w:rsidRPr="00835427" w:rsidRDefault="00000000" w:rsidP="00835427">
      <w:pPr>
        <w:pStyle w:val="Zkladntext"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85CEA7" w14:textId="520B8A4F" w:rsidR="003F4964" w:rsidRPr="003F4964" w:rsidRDefault="003F4964" w:rsidP="003F4964">
      <w:pPr>
        <w:pStyle w:val="Zkladntext"/>
        <w:tabs>
          <w:tab w:val="left" w:pos="4395"/>
          <w:tab w:val="left" w:pos="5387"/>
        </w:tabs>
        <w:spacing w:before="120"/>
        <w:jc w:val="center"/>
        <w:rPr>
          <w:b/>
          <w:bCs/>
          <w:sz w:val="28"/>
          <w:szCs w:val="28"/>
        </w:rPr>
      </w:pPr>
      <w:r w:rsidRPr="003F4964">
        <w:rPr>
          <w:b/>
          <w:bCs/>
          <w:sz w:val="28"/>
          <w:szCs w:val="28"/>
        </w:rPr>
        <w:t>Výběrové řízení na nájemce nebytových prostor objektu</w:t>
      </w:r>
      <w:r w:rsidR="00337851">
        <w:rPr>
          <w:b/>
          <w:bCs/>
          <w:sz w:val="28"/>
          <w:szCs w:val="28"/>
        </w:rPr>
        <w:t xml:space="preserve"> </w:t>
      </w:r>
      <w:r w:rsidR="0037745B">
        <w:rPr>
          <w:b/>
          <w:bCs/>
          <w:sz w:val="28"/>
          <w:szCs w:val="28"/>
        </w:rPr>
        <w:t>č.</w:t>
      </w:r>
      <w:r w:rsidR="002576B8">
        <w:rPr>
          <w:b/>
          <w:bCs/>
          <w:sz w:val="28"/>
          <w:szCs w:val="28"/>
        </w:rPr>
        <w:t>p. 19</w:t>
      </w:r>
      <w:r w:rsidR="00F75F3B">
        <w:rPr>
          <w:b/>
          <w:bCs/>
          <w:sz w:val="28"/>
          <w:szCs w:val="28"/>
        </w:rPr>
        <w:t xml:space="preserve"> - pohostinství</w:t>
      </w:r>
      <w:r w:rsidRPr="003F4964">
        <w:rPr>
          <w:b/>
          <w:bCs/>
          <w:sz w:val="28"/>
          <w:szCs w:val="28"/>
        </w:rPr>
        <w:t xml:space="preserve"> v obci Hrdlív</w:t>
      </w:r>
    </w:p>
    <w:p w14:paraId="60894507" w14:textId="77777777" w:rsidR="001F54AC" w:rsidRPr="003F4964" w:rsidRDefault="001F54AC" w:rsidP="001F54AC">
      <w:pPr>
        <w:pStyle w:val="Zkladntext"/>
        <w:tabs>
          <w:tab w:val="left" w:pos="4395"/>
          <w:tab w:val="left" w:pos="5387"/>
        </w:tabs>
        <w:spacing w:before="120"/>
      </w:pPr>
    </w:p>
    <w:p w14:paraId="62559CBB" w14:textId="16F85719" w:rsidR="003F4964" w:rsidRPr="003F4964" w:rsidRDefault="003F4964" w:rsidP="003F4964">
      <w:pPr>
        <w:pStyle w:val="Default"/>
      </w:pPr>
      <w:r w:rsidRPr="003F4964">
        <w:rPr>
          <w:b/>
          <w:bCs/>
        </w:rPr>
        <w:t>Vymezení předmětu</w:t>
      </w:r>
      <w:r w:rsidRPr="003F4964">
        <w:t xml:space="preserve">: </w:t>
      </w:r>
    </w:p>
    <w:p w14:paraId="096A9764" w14:textId="77777777" w:rsidR="003F4964" w:rsidRPr="003F4964" w:rsidRDefault="003F4964" w:rsidP="003F4964">
      <w:pPr>
        <w:pStyle w:val="Default"/>
        <w:spacing w:after="21"/>
      </w:pPr>
      <w:r w:rsidRPr="003F4964">
        <w:t xml:space="preserve">- provozování pohostinství dle zadávacích podmínek. </w:t>
      </w:r>
    </w:p>
    <w:p w14:paraId="750DD09C" w14:textId="77777777" w:rsidR="00DB6458" w:rsidRDefault="003F4964" w:rsidP="003F4964">
      <w:pPr>
        <w:pStyle w:val="Default"/>
      </w:pPr>
      <w:r w:rsidRPr="003F4964">
        <w:t xml:space="preserve">- objekt </w:t>
      </w:r>
      <w:r w:rsidR="00230DF6">
        <w:t>č.</w:t>
      </w:r>
      <w:r w:rsidR="00F75F3B">
        <w:t>p.</w:t>
      </w:r>
      <w:r w:rsidR="00230DF6">
        <w:t xml:space="preserve"> </w:t>
      </w:r>
      <w:r w:rsidR="00F75F3B">
        <w:t>1</w:t>
      </w:r>
      <w:r w:rsidR="00230DF6">
        <w:t>9</w:t>
      </w:r>
      <w:r w:rsidR="00F75F3B">
        <w:t xml:space="preserve"> pohostinství</w:t>
      </w:r>
      <w:r w:rsidRPr="003F4964">
        <w:t xml:space="preserve"> v obci Hrdlív</w:t>
      </w:r>
      <w:r w:rsidR="00F75F3B">
        <w:t>.</w:t>
      </w:r>
      <w:r w:rsidRPr="003F4964">
        <w:t xml:space="preserve"> Plocha výčepu cca 6</w:t>
      </w:r>
      <w:r w:rsidR="00F75F3B">
        <w:t>0</w:t>
      </w:r>
      <w:r w:rsidRPr="003F4964">
        <w:t xml:space="preserve"> m</w:t>
      </w:r>
      <w:r w:rsidR="00337851">
        <w:rPr>
          <w:vertAlign w:val="superscript"/>
        </w:rPr>
        <w:t>2</w:t>
      </w:r>
      <w:r w:rsidRPr="003F4964">
        <w:t>,</w:t>
      </w:r>
      <w:r w:rsidR="00F75F3B">
        <w:t xml:space="preserve"> plocha sálu cca 100 m</w:t>
      </w:r>
      <w:r w:rsidR="00F75F3B">
        <w:rPr>
          <w:vertAlign w:val="superscript"/>
        </w:rPr>
        <w:t>2</w:t>
      </w:r>
      <w:r w:rsidR="00F75F3B">
        <w:t>,</w:t>
      </w:r>
      <w:r w:rsidRPr="003F4964">
        <w:t xml:space="preserve"> </w:t>
      </w:r>
    </w:p>
    <w:p w14:paraId="593E9F8F" w14:textId="2458FDCD" w:rsidR="003F4964" w:rsidRPr="00F75F3B" w:rsidRDefault="00DB6458" w:rsidP="003F4964">
      <w:pPr>
        <w:pStyle w:val="Default"/>
      </w:pPr>
      <w:r>
        <w:t xml:space="preserve">  </w:t>
      </w:r>
      <w:r w:rsidR="00F75F3B">
        <w:t>plocha skladu cca 60 m</w:t>
      </w:r>
      <w:r w:rsidR="00F75F3B">
        <w:rPr>
          <w:vertAlign w:val="superscript"/>
        </w:rPr>
        <w:t>2</w:t>
      </w:r>
      <w:r w:rsidR="00F75F3B">
        <w:t>.</w:t>
      </w:r>
    </w:p>
    <w:p w14:paraId="527C0EAF" w14:textId="77777777" w:rsidR="003F4964" w:rsidRPr="003F4964" w:rsidRDefault="003F4964" w:rsidP="003F4964">
      <w:pPr>
        <w:pStyle w:val="Default"/>
      </w:pPr>
    </w:p>
    <w:p w14:paraId="7C4C3254" w14:textId="50321546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Délka pronájmu: </w:t>
      </w:r>
    </w:p>
    <w:p w14:paraId="1233A9CB" w14:textId="486DBB18" w:rsidR="003F4964" w:rsidRPr="003F4964" w:rsidRDefault="003F4964" w:rsidP="003F4964">
      <w:pPr>
        <w:pStyle w:val="Default"/>
      </w:pPr>
      <w:r w:rsidRPr="003F4964">
        <w:t>- na dobu určitou od 1.</w:t>
      </w:r>
      <w:r w:rsidR="00342C79">
        <w:t xml:space="preserve"> </w:t>
      </w:r>
      <w:r w:rsidR="00DB6458">
        <w:t>12</w:t>
      </w:r>
      <w:r w:rsidRPr="003F4964">
        <w:t>.</w:t>
      </w:r>
      <w:r w:rsidR="00337851">
        <w:t xml:space="preserve"> </w:t>
      </w:r>
      <w:r w:rsidRPr="003F4964">
        <w:t>2025 do 1.</w:t>
      </w:r>
      <w:r w:rsidR="00342C79">
        <w:t xml:space="preserve"> </w:t>
      </w:r>
      <w:r w:rsidR="00DB6458">
        <w:t>12</w:t>
      </w:r>
      <w:r w:rsidRPr="003F4964">
        <w:t>.</w:t>
      </w:r>
      <w:r w:rsidR="00337851">
        <w:t xml:space="preserve"> </w:t>
      </w:r>
      <w:r w:rsidRPr="003F4964">
        <w:t xml:space="preserve">2026 s možností přednostního prodloužení smlouvy. </w:t>
      </w:r>
    </w:p>
    <w:p w14:paraId="6563838B" w14:textId="77777777" w:rsidR="003F4964" w:rsidRPr="003F4964" w:rsidRDefault="003F4964" w:rsidP="003F4964">
      <w:pPr>
        <w:pStyle w:val="Default"/>
      </w:pPr>
    </w:p>
    <w:p w14:paraId="63058C2A" w14:textId="2C670B4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Zadávací podmínky: </w:t>
      </w:r>
    </w:p>
    <w:p w14:paraId="66DF02AB" w14:textId="77777777" w:rsidR="003F4964" w:rsidRPr="003F4964" w:rsidRDefault="003F4964" w:rsidP="003F4964">
      <w:pPr>
        <w:pStyle w:val="Default"/>
        <w:spacing w:after="23"/>
      </w:pPr>
      <w:r w:rsidRPr="003F4964">
        <w:t xml:space="preserve">1) V objektu bude provozována činnost pohostinství </w:t>
      </w:r>
    </w:p>
    <w:p w14:paraId="14764B0A" w14:textId="0D2A0121" w:rsidR="003F4964" w:rsidRDefault="003F4964" w:rsidP="003F4964">
      <w:pPr>
        <w:pStyle w:val="Default"/>
        <w:spacing w:after="23"/>
      </w:pPr>
      <w:r w:rsidRPr="003F4964">
        <w:t>2) Prokázání oprávnění k podnikání – živnostenský list</w:t>
      </w:r>
    </w:p>
    <w:p w14:paraId="26BD60E7" w14:textId="4E637899" w:rsidR="001F54AC" w:rsidRPr="003F4964" w:rsidRDefault="001F54AC" w:rsidP="003F4964">
      <w:pPr>
        <w:pStyle w:val="Default"/>
        <w:spacing w:after="23"/>
      </w:pPr>
      <w:r>
        <w:t>3) Výpis z rejstříku trestů</w:t>
      </w:r>
    </w:p>
    <w:p w14:paraId="19298E36" w14:textId="4591E603" w:rsidR="003F4964" w:rsidRPr="003F4964" w:rsidRDefault="001F54AC" w:rsidP="003F4964">
      <w:pPr>
        <w:pStyle w:val="Default"/>
        <w:spacing w:after="23"/>
      </w:pPr>
      <w:r>
        <w:t>4</w:t>
      </w:r>
      <w:r w:rsidR="003F4964" w:rsidRPr="003F4964">
        <w:t>) Kopie platné smlouvy pojištění odpovědnosti</w:t>
      </w:r>
      <w:r>
        <w:t xml:space="preserve"> s minimální výší plnění 2 mil. Kč </w:t>
      </w:r>
    </w:p>
    <w:p w14:paraId="6A415D58" w14:textId="303CF05B" w:rsidR="003F4964" w:rsidRPr="003F4964" w:rsidRDefault="001F54AC" w:rsidP="003F4964">
      <w:pPr>
        <w:pStyle w:val="Default"/>
        <w:spacing w:after="23"/>
      </w:pPr>
      <w:r>
        <w:t>5</w:t>
      </w:r>
      <w:r w:rsidR="003F4964" w:rsidRPr="003F4964">
        <w:t xml:space="preserve">) Složení zálohy ve výši </w:t>
      </w:r>
      <w:r w:rsidR="00337851">
        <w:t>troj</w:t>
      </w:r>
      <w:r w:rsidR="003F4964" w:rsidRPr="003F4964">
        <w:t xml:space="preserve">násobku stanoveného nájmu </w:t>
      </w:r>
    </w:p>
    <w:p w14:paraId="68A6EDDB" w14:textId="51D7F69D" w:rsidR="003F4964" w:rsidRPr="003F4964" w:rsidRDefault="001F54AC" w:rsidP="003F4964">
      <w:pPr>
        <w:pStyle w:val="Default"/>
        <w:spacing w:after="23"/>
      </w:pPr>
      <w:r>
        <w:t>6</w:t>
      </w:r>
      <w:r w:rsidR="003F4964" w:rsidRPr="003F4964">
        <w:t xml:space="preserve">) Kompletní údržba objektu v předaném stavu </w:t>
      </w:r>
    </w:p>
    <w:p w14:paraId="66FFD22F" w14:textId="1AFE871C" w:rsidR="003F4964" w:rsidRPr="003F4964" w:rsidRDefault="001F54AC" w:rsidP="003F4964">
      <w:pPr>
        <w:pStyle w:val="Default"/>
        <w:spacing w:after="23"/>
      </w:pPr>
      <w:r>
        <w:t>7</w:t>
      </w:r>
      <w:r w:rsidR="003F4964" w:rsidRPr="003F4964">
        <w:t xml:space="preserve">) Umožnění konání kulturních akcí na žádost pronajímatele (obce) </w:t>
      </w:r>
    </w:p>
    <w:p w14:paraId="515B2AD7" w14:textId="300F8E80" w:rsidR="003F4964" w:rsidRPr="003F4964" w:rsidRDefault="00337851" w:rsidP="003F4964">
      <w:pPr>
        <w:pStyle w:val="Default"/>
        <w:spacing w:after="23"/>
      </w:pPr>
      <w:r>
        <w:t>8</w:t>
      </w:r>
      <w:r w:rsidR="003F4964" w:rsidRPr="003F4964">
        <w:t xml:space="preserve">) Minimální stanovený nájem (bez energií) – </w:t>
      </w:r>
      <w:r w:rsidR="00835427" w:rsidRPr="00835427">
        <w:rPr>
          <w:b/>
          <w:bCs/>
        </w:rPr>
        <w:t>5 000</w:t>
      </w:r>
      <w:r w:rsidR="003F4964" w:rsidRPr="003F4964">
        <w:t>,- Kč</w:t>
      </w:r>
    </w:p>
    <w:p w14:paraId="318766FA" w14:textId="77BD9097" w:rsidR="003F4964" w:rsidRPr="003F4964" w:rsidRDefault="00337851" w:rsidP="003F4964">
      <w:pPr>
        <w:pStyle w:val="Default"/>
      </w:pPr>
      <w:r>
        <w:t>9</w:t>
      </w:r>
      <w:r w:rsidR="003F4964" w:rsidRPr="003F4964">
        <w:t>) Návrh smlouvy (k vyžádání na O</w:t>
      </w:r>
      <w:r w:rsidR="001239A3">
        <w:t>Ú</w:t>
      </w:r>
      <w:r w:rsidR="003F4964" w:rsidRPr="003F4964">
        <w:t>).</w:t>
      </w:r>
    </w:p>
    <w:p w14:paraId="32865BBD" w14:textId="77777777" w:rsidR="003F4964" w:rsidRPr="003F4964" w:rsidRDefault="003F4964" w:rsidP="003F4964">
      <w:pPr>
        <w:pStyle w:val="Default"/>
      </w:pPr>
    </w:p>
    <w:p w14:paraId="677A301C" w14:textId="36507C47" w:rsidR="003F4964" w:rsidRPr="003F4964" w:rsidRDefault="003F4964" w:rsidP="003F4964">
      <w:pPr>
        <w:pStyle w:val="Default"/>
      </w:pPr>
      <w:r w:rsidRPr="003F4964">
        <w:rPr>
          <w:b/>
          <w:bCs/>
        </w:rPr>
        <w:t>Hodnocení nabídky:</w:t>
      </w:r>
    </w:p>
    <w:p w14:paraId="559482D4" w14:textId="5AD305AA" w:rsidR="003F4964" w:rsidRPr="003F4964" w:rsidRDefault="003F4964" w:rsidP="003F4964">
      <w:pPr>
        <w:pStyle w:val="Default"/>
      </w:pPr>
      <w:r w:rsidRPr="003F4964">
        <w:t xml:space="preserve">- cílem výběrového řízení je zajistit pohostinství </w:t>
      </w:r>
      <w:r w:rsidR="001239A3">
        <w:t>v</w:t>
      </w:r>
      <w:r w:rsidR="00F75F3B">
        <w:t> </w:t>
      </w:r>
      <w:r w:rsidR="001239A3">
        <w:t>r</w:t>
      </w:r>
      <w:r w:rsidR="00F75F3B">
        <w:t>ámci obce</w:t>
      </w:r>
    </w:p>
    <w:p w14:paraId="3D6BE4FE" w14:textId="7D09DB87" w:rsidR="003F4964" w:rsidRPr="003F4964" w:rsidRDefault="003F4964" w:rsidP="003F4964">
      <w:pPr>
        <w:pStyle w:val="Default"/>
      </w:pPr>
      <w:r w:rsidRPr="003F4964">
        <w:t>Nabídky budou hodnoceny podle následujících krit</w:t>
      </w:r>
      <w:r w:rsidR="00F75F3B">
        <w:t>é</w:t>
      </w:r>
      <w:r w:rsidRPr="003F4964">
        <w:t>rií, která jsou seřazena sestupně podle ekonomické vhodnosti a stupně významu – váhy, který jim zadavatel přisuzuje:</w:t>
      </w:r>
    </w:p>
    <w:p w14:paraId="6F3CC647" w14:textId="114DAFCD" w:rsidR="003F4964" w:rsidRPr="003F4964" w:rsidRDefault="003F4964" w:rsidP="003F4964">
      <w:pPr>
        <w:pStyle w:val="Default"/>
      </w:pPr>
      <w:r w:rsidRPr="003F4964">
        <w:t xml:space="preserve">1) výše nabídkové ceny podle zadávacích podmínek </w:t>
      </w:r>
      <w:r w:rsidR="006A5DCD">
        <w:t>–</w:t>
      </w:r>
      <w:r w:rsidRPr="003F4964">
        <w:t xml:space="preserve"> </w:t>
      </w:r>
      <w:r w:rsidR="00E852C7">
        <w:t>4</w:t>
      </w:r>
      <w:r w:rsidR="002549E9">
        <w:t>0</w:t>
      </w:r>
      <w:r w:rsidR="006A5DCD">
        <w:t xml:space="preserve"> </w:t>
      </w:r>
      <w:r w:rsidRPr="003F4964">
        <w:t xml:space="preserve">% </w:t>
      </w:r>
    </w:p>
    <w:p w14:paraId="617F50CD" w14:textId="6D6C3D8D" w:rsidR="003F4964" w:rsidRPr="003F4964" w:rsidRDefault="003F4964" w:rsidP="003F4964">
      <w:pPr>
        <w:pStyle w:val="Default"/>
      </w:pPr>
      <w:r w:rsidRPr="003F4964">
        <w:t xml:space="preserve">2) komplexnost nabídky z hlediska rozsahu poskytovaných služeb </w:t>
      </w:r>
      <w:r w:rsidR="006A5DCD">
        <w:t>–</w:t>
      </w:r>
      <w:r w:rsidRPr="003F4964">
        <w:t xml:space="preserve"> </w:t>
      </w:r>
      <w:r w:rsidR="002549E9">
        <w:t>3</w:t>
      </w:r>
      <w:r w:rsidR="006A5DCD">
        <w:t xml:space="preserve">0 </w:t>
      </w:r>
      <w:r w:rsidRPr="003F4964">
        <w:t xml:space="preserve">% </w:t>
      </w:r>
    </w:p>
    <w:p w14:paraId="6C4BA023" w14:textId="3FA39C8D" w:rsidR="003F4964" w:rsidRPr="003F4964" w:rsidRDefault="00E852C7" w:rsidP="003F4964">
      <w:pPr>
        <w:pStyle w:val="Default"/>
      </w:pPr>
      <w:r>
        <w:t>3</w:t>
      </w:r>
      <w:r w:rsidR="003F4964" w:rsidRPr="003F4964">
        <w:t xml:space="preserve">) </w:t>
      </w:r>
      <w:r w:rsidR="006A5DCD">
        <w:t>profesní</w:t>
      </w:r>
      <w:r w:rsidR="003F4964" w:rsidRPr="003F4964">
        <w:t xml:space="preserve"> a personální připravenost – </w:t>
      </w:r>
      <w:r w:rsidR="002549E9">
        <w:t>30</w:t>
      </w:r>
      <w:r w:rsidR="006A5DCD">
        <w:t xml:space="preserve"> </w:t>
      </w:r>
      <w:r w:rsidR="003F4964" w:rsidRPr="003F4964">
        <w:t xml:space="preserve">% </w:t>
      </w:r>
    </w:p>
    <w:p w14:paraId="2BF2983F" w14:textId="77777777" w:rsidR="003F4964" w:rsidRPr="003F4964" w:rsidRDefault="003F4964" w:rsidP="003F4964">
      <w:pPr>
        <w:pStyle w:val="Default"/>
        <w:rPr>
          <w:b/>
          <w:bCs/>
        </w:rPr>
      </w:pPr>
    </w:p>
    <w:p w14:paraId="5FC20EEE" w14:textId="04FE71C2" w:rsidR="003F4964" w:rsidRPr="003F4964" w:rsidRDefault="003F4964" w:rsidP="003F4964">
      <w:pPr>
        <w:pStyle w:val="Default"/>
      </w:pPr>
      <w:r w:rsidRPr="003F4964">
        <w:rPr>
          <w:b/>
          <w:bCs/>
        </w:rPr>
        <w:t>Prohlídka objektu:</w:t>
      </w:r>
    </w:p>
    <w:p w14:paraId="32C3B127" w14:textId="4CD17F20" w:rsidR="003F4964" w:rsidRPr="003F4964" w:rsidRDefault="003F4964" w:rsidP="003F4964">
      <w:pPr>
        <w:pStyle w:val="Default"/>
      </w:pPr>
      <w:r w:rsidRPr="003F4964">
        <w:t>- po dohodě v úředních hodinách</w:t>
      </w:r>
      <w:r w:rsidR="00EE3217">
        <w:t xml:space="preserve"> na</w:t>
      </w:r>
      <w:r w:rsidRPr="003F4964">
        <w:t xml:space="preserve"> </w:t>
      </w:r>
      <w:r w:rsidR="00DB6458" w:rsidRPr="003F4964">
        <w:t>O</w:t>
      </w:r>
      <w:r w:rsidR="00DB6458">
        <w:t>Ú,</w:t>
      </w:r>
      <w:r w:rsidRPr="003F4964">
        <w:t xml:space="preserve"> tj. </w:t>
      </w:r>
      <w:r>
        <w:t xml:space="preserve">úterý a </w:t>
      </w:r>
      <w:r w:rsidR="006A5DCD">
        <w:t>čtvrtek</w:t>
      </w:r>
      <w:r>
        <w:t xml:space="preserve"> od</w:t>
      </w:r>
      <w:r w:rsidRPr="003F4964">
        <w:t xml:space="preserve"> 1</w:t>
      </w:r>
      <w:r>
        <w:t xml:space="preserve">6 do </w:t>
      </w:r>
      <w:r w:rsidRPr="003F4964">
        <w:t>1</w:t>
      </w:r>
      <w:r>
        <w:t>8</w:t>
      </w:r>
      <w:r w:rsidRPr="003F4964">
        <w:t xml:space="preserve"> hod. </w:t>
      </w:r>
    </w:p>
    <w:p w14:paraId="43623D17" w14:textId="77777777" w:rsidR="003F4964" w:rsidRPr="003F4964" w:rsidRDefault="003F4964" w:rsidP="003F4964">
      <w:pPr>
        <w:pStyle w:val="Default"/>
        <w:rPr>
          <w:b/>
          <w:bCs/>
        </w:rPr>
      </w:pPr>
    </w:p>
    <w:p w14:paraId="18700634" w14:textId="69E0EB1A" w:rsidR="003F4964" w:rsidRPr="003F4964" w:rsidRDefault="003F4964" w:rsidP="003F4964">
      <w:pPr>
        <w:pStyle w:val="Default"/>
      </w:pPr>
      <w:r w:rsidRPr="003F4964">
        <w:rPr>
          <w:b/>
          <w:bCs/>
        </w:rPr>
        <w:t>Místo a čas podání nabídky, lhůty a další pravidla podání nabídek:</w:t>
      </w:r>
    </w:p>
    <w:p w14:paraId="1CAAB4FC" w14:textId="376810AB" w:rsidR="003F4964" w:rsidRPr="003F4964" w:rsidRDefault="003F4964" w:rsidP="003F4964">
      <w:pPr>
        <w:pStyle w:val="Default"/>
      </w:pPr>
      <w:r w:rsidRPr="003F4964">
        <w:t xml:space="preserve">Lhůta pro podání nabídek končí dnem: </w:t>
      </w:r>
      <w:r w:rsidR="00D85914">
        <w:rPr>
          <w:b/>
          <w:bCs/>
        </w:rPr>
        <w:t>11</w:t>
      </w:r>
      <w:r w:rsidR="00DB6458" w:rsidRPr="00DB6458">
        <w:rPr>
          <w:b/>
          <w:bCs/>
        </w:rPr>
        <w:t>.</w:t>
      </w:r>
      <w:r w:rsidR="00D85914">
        <w:rPr>
          <w:b/>
          <w:bCs/>
        </w:rPr>
        <w:t>11</w:t>
      </w:r>
      <w:r w:rsidR="00DB6458" w:rsidRPr="00DB6458">
        <w:rPr>
          <w:b/>
          <w:bCs/>
        </w:rPr>
        <w:t>.2025</w:t>
      </w:r>
      <w:r w:rsidR="00DB6458">
        <w:t>,</w:t>
      </w:r>
      <w:r w:rsidRPr="003F4964">
        <w:t xml:space="preserve"> příjem nabídek bude ukončen v</w:t>
      </w:r>
      <w:r w:rsidR="00EE3217">
        <w:t>e</w:t>
      </w:r>
      <w:r w:rsidRPr="003F4964">
        <w:t>: 1</w:t>
      </w:r>
      <w:r w:rsidR="00EE3217">
        <w:t>4</w:t>
      </w:r>
      <w:r w:rsidRPr="003F4964">
        <w:t xml:space="preserve">.00 hodin. </w:t>
      </w:r>
    </w:p>
    <w:p w14:paraId="1C88E02E" w14:textId="77777777" w:rsidR="00EE3217" w:rsidRDefault="00EE3217" w:rsidP="003F4964">
      <w:pPr>
        <w:pStyle w:val="Default"/>
      </w:pPr>
    </w:p>
    <w:p w14:paraId="49B2E102" w14:textId="77777777" w:rsidR="00DB6458" w:rsidRDefault="003F4964" w:rsidP="003F4964">
      <w:pPr>
        <w:pStyle w:val="Default"/>
      </w:pPr>
      <w:r w:rsidRPr="003F4964">
        <w:t xml:space="preserve">Nabídka musí být vyhotovena písemnou formou v českém jazyce, v uzavřené obálce s adresou žadatele </w:t>
      </w:r>
    </w:p>
    <w:p w14:paraId="1F5009C9" w14:textId="1C06BDFA" w:rsidR="00EE3217" w:rsidRDefault="003F4964" w:rsidP="003F4964">
      <w:pPr>
        <w:pStyle w:val="Default"/>
      </w:pPr>
      <w:r w:rsidRPr="003F4964">
        <w:t xml:space="preserve">a zřetelně označené nápisem </w:t>
      </w:r>
      <w:r w:rsidRPr="00EE3217">
        <w:rPr>
          <w:b/>
          <w:bCs/>
        </w:rPr>
        <w:t>„Pronájem pohostinství Hrdlív“ a nápisem „NEOTVÍRAT!“</w:t>
      </w:r>
    </w:p>
    <w:p w14:paraId="5BEDF4F2" w14:textId="22187512" w:rsidR="003F4964" w:rsidRPr="003F4964" w:rsidRDefault="003F4964" w:rsidP="003F4964">
      <w:pPr>
        <w:pStyle w:val="Default"/>
      </w:pPr>
      <w:r w:rsidRPr="003F4964">
        <w:t xml:space="preserve"> </w:t>
      </w:r>
    </w:p>
    <w:p w14:paraId="52DADA1B" w14:textId="7AFB5B00" w:rsidR="003F4964" w:rsidRPr="003F4964" w:rsidRDefault="003F4964" w:rsidP="003F4964">
      <w:pPr>
        <w:pStyle w:val="Default"/>
      </w:pPr>
      <w:r w:rsidRPr="003F4964">
        <w:t>- v obálce bude tento poptávkový dopis podepsaný uchazečem</w:t>
      </w:r>
    </w:p>
    <w:p w14:paraId="428EF060" w14:textId="1E1D5D69" w:rsidR="006A5DCD" w:rsidRPr="003F4964" w:rsidRDefault="003F4964" w:rsidP="003F4964">
      <w:pPr>
        <w:pStyle w:val="Default"/>
      </w:pPr>
      <w:r w:rsidRPr="003F4964">
        <w:t>- nabídka výše čistého nájmu (bez energií) v číselné hodnotě (tzn. např. 1 Kč)</w:t>
      </w:r>
    </w:p>
    <w:p w14:paraId="380598E0" w14:textId="77777777" w:rsidR="003F4964" w:rsidRPr="003F4964" w:rsidRDefault="003F4964" w:rsidP="003F4964">
      <w:pPr>
        <w:pStyle w:val="Default"/>
      </w:pPr>
      <w:r w:rsidRPr="003F4964">
        <w:t xml:space="preserve">- nabídka rozsahu poskytovaných služeb </w:t>
      </w:r>
    </w:p>
    <w:p w14:paraId="49C69E45" w14:textId="77777777" w:rsidR="003F4964" w:rsidRPr="003F4964" w:rsidRDefault="003F4964" w:rsidP="003F4964">
      <w:pPr>
        <w:pStyle w:val="Default"/>
      </w:pPr>
      <w:r w:rsidRPr="003F4964">
        <w:t xml:space="preserve">- personální zajištění a plán otevírací doby </w:t>
      </w:r>
    </w:p>
    <w:p w14:paraId="63B28F30" w14:textId="47DD38E9" w:rsidR="003F4964" w:rsidRPr="003F4964" w:rsidRDefault="003F4964" w:rsidP="003F4964">
      <w:pPr>
        <w:pStyle w:val="Default"/>
      </w:pPr>
      <w:r w:rsidRPr="003F4964">
        <w:t>- kopie živnostenského listu</w:t>
      </w:r>
      <w:r w:rsidR="006A5DCD">
        <w:t>, výpis z rejstříku trestů a</w:t>
      </w:r>
      <w:r w:rsidRPr="003F4964">
        <w:t xml:space="preserve"> smlouva o pojištění odpovědnosti</w:t>
      </w:r>
      <w:r w:rsidR="00EE3217">
        <w:t xml:space="preserve"> </w:t>
      </w:r>
      <w:r w:rsidRPr="003F4964">
        <w:t xml:space="preserve">(stačí čestné prohlášení) </w:t>
      </w:r>
    </w:p>
    <w:p w14:paraId="56CFD720" w14:textId="660D67C6" w:rsidR="00EE3217" w:rsidRDefault="003F4964" w:rsidP="003F4964">
      <w:pPr>
        <w:pStyle w:val="Default"/>
      </w:pPr>
      <w:r w:rsidRPr="003F4964">
        <w:t>- případné zkušenosti z provozování obdobného zařízení</w:t>
      </w:r>
    </w:p>
    <w:p w14:paraId="542C0146" w14:textId="027ED577" w:rsidR="003F4964" w:rsidRPr="003F4964" w:rsidRDefault="003F4964" w:rsidP="003F4964">
      <w:pPr>
        <w:pStyle w:val="Default"/>
      </w:pPr>
      <w:r w:rsidRPr="003F4964">
        <w:lastRenderedPageBreak/>
        <w:t xml:space="preserve"> </w:t>
      </w:r>
    </w:p>
    <w:p w14:paraId="46223319" w14:textId="1C4DA281" w:rsidR="003F4964" w:rsidRPr="003F4964" w:rsidRDefault="003F4964" w:rsidP="003F4964">
      <w:pPr>
        <w:pStyle w:val="Default"/>
      </w:pPr>
      <w:r w:rsidRPr="003F4964">
        <w:t>Místem pro podání nabídek je Obecní úřad Hrdlív, Hrdlív 79, 273 06</w:t>
      </w:r>
      <w:r w:rsidR="00EE3217">
        <w:t xml:space="preserve"> Libušín,</w:t>
      </w:r>
      <w:r w:rsidRPr="003F4964">
        <w:t xml:space="preserve"> Česká republika</w:t>
      </w:r>
      <w:r w:rsidR="00EE3217">
        <w:t>.</w:t>
      </w:r>
      <w:r w:rsidRPr="003F4964">
        <w:t xml:space="preserve"> </w:t>
      </w:r>
    </w:p>
    <w:p w14:paraId="2DD30532" w14:textId="77777777" w:rsidR="00EE3217" w:rsidRDefault="00EE3217" w:rsidP="003F4964">
      <w:pPr>
        <w:pStyle w:val="Default"/>
        <w:rPr>
          <w:b/>
          <w:bCs/>
        </w:rPr>
      </w:pPr>
    </w:p>
    <w:p w14:paraId="440EF4FE" w14:textId="33E686E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Vzhledem k rozsahu zakázky není nutné řídit se zákonem o zadávání veřejné zakázky. Hodnocení nabídek bude pouze podkladem pro rozhodnutí o pronajmutí prostor žadateli. O nájemci prostor rozhodne na základě předložených nabídek zastupitelstvo obce na svém nejbližším zasedání. </w:t>
      </w:r>
    </w:p>
    <w:p w14:paraId="73A7E226" w14:textId="77777777" w:rsidR="00EE3217" w:rsidRDefault="00EE3217" w:rsidP="003F4964">
      <w:pPr>
        <w:pStyle w:val="Default"/>
      </w:pPr>
    </w:p>
    <w:p w14:paraId="4569F1B3" w14:textId="77777777" w:rsidR="00DB6458" w:rsidRDefault="00DB6458" w:rsidP="003F4964">
      <w:pPr>
        <w:pStyle w:val="Default"/>
      </w:pPr>
    </w:p>
    <w:p w14:paraId="6517CA57" w14:textId="77777777" w:rsidR="00DB6458" w:rsidRDefault="00DB6458" w:rsidP="003F4964">
      <w:pPr>
        <w:pStyle w:val="Default"/>
      </w:pPr>
    </w:p>
    <w:p w14:paraId="7473B0A3" w14:textId="77777777" w:rsidR="00DB6458" w:rsidRDefault="00DB6458" w:rsidP="003F4964">
      <w:pPr>
        <w:pStyle w:val="Default"/>
      </w:pPr>
    </w:p>
    <w:p w14:paraId="2EF334D2" w14:textId="77777777" w:rsidR="00DB6458" w:rsidRDefault="00DB6458" w:rsidP="003F4964">
      <w:pPr>
        <w:pStyle w:val="Default"/>
      </w:pPr>
    </w:p>
    <w:p w14:paraId="14E2E694" w14:textId="77777777" w:rsidR="00EE3217" w:rsidRDefault="00EE3217" w:rsidP="003F4964">
      <w:pPr>
        <w:pStyle w:val="Default"/>
      </w:pPr>
    </w:p>
    <w:p w14:paraId="0CD9935C" w14:textId="2CA78C82" w:rsidR="003F4964" w:rsidRPr="003F4964" w:rsidRDefault="003F4964" w:rsidP="003F4964">
      <w:pPr>
        <w:pStyle w:val="Default"/>
      </w:pPr>
      <w:r w:rsidRPr="003F4964">
        <w:t>Souhlasím s výše uvedenými skutečnostmi a návrhem smlouvy</w:t>
      </w:r>
      <w:r w:rsidR="001112AD">
        <w:t>.</w:t>
      </w:r>
    </w:p>
    <w:p w14:paraId="7106FF2C" w14:textId="77777777" w:rsidR="00EE3217" w:rsidRDefault="00EE3217" w:rsidP="003F4964">
      <w:pPr>
        <w:rPr>
          <w:sz w:val="24"/>
          <w:szCs w:val="24"/>
        </w:rPr>
      </w:pPr>
    </w:p>
    <w:p w14:paraId="2A137891" w14:textId="77777777" w:rsidR="00EE3217" w:rsidRDefault="00EE3217" w:rsidP="003F4964">
      <w:pPr>
        <w:rPr>
          <w:sz w:val="24"/>
          <w:szCs w:val="24"/>
        </w:rPr>
      </w:pPr>
    </w:p>
    <w:p w14:paraId="11F6F728" w14:textId="5FB47C5A" w:rsidR="003F4964" w:rsidRPr="003F4964" w:rsidRDefault="003F4964" w:rsidP="003F4964">
      <w:pPr>
        <w:rPr>
          <w:sz w:val="24"/>
          <w:szCs w:val="24"/>
        </w:rPr>
      </w:pPr>
      <w:r w:rsidRPr="003F4964">
        <w:rPr>
          <w:sz w:val="24"/>
          <w:szCs w:val="24"/>
        </w:rPr>
        <w:t>Podpis žadatele ………………………….. V …………….. Dne. …………………</w:t>
      </w:r>
    </w:p>
    <w:p w14:paraId="7E925233" w14:textId="68F23317" w:rsidR="00420F5F" w:rsidRPr="003F4964" w:rsidRDefault="00420F5F">
      <w:pPr>
        <w:pStyle w:val="Zkladntext"/>
        <w:tabs>
          <w:tab w:val="left" w:pos="6240"/>
          <w:tab w:val="left" w:pos="6379"/>
        </w:tabs>
        <w:spacing w:before="120"/>
        <w:rPr>
          <w:noProof/>
          <w:szCs w:val="24"/>
        </w:rPr>
      </w:pPr>
    </w:p>
    <w:sectPr w:rsidR="00420F5F" w:rsidRPr="003F4964">
      <w:footerReference w:type="default" r:id="rId8"/>
      <w:pgSz w:w="11907" w:h="16840" w:code="9"/>
      <w:pgMar w:top="851" w:right="567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996E" w14:textId="77777777" w:rsidR="00C469DF" w:rsidRDefault="00C469DF">
      <w:r>
        <w:separator/>
      </w:r>
    </w:p>
  </w:endnote>
  <w:endnote w:type="continuationSeparator" w:id="0">
    <w:p w14:paraId="573BAA43" w14:textId="77777777" w:rsidR="00C469DF" w:rsidRDefault="00C4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500D" w14:textId="68E330EC" w:rsidR="00420F5F" w:rsidRDefault="00000000">
    <w:pPr>
      <w:pStyle w:val="Zkladntext"/>
      <w:pBdr>
        <w:top w:val="single" w:sz="4" w:space="1" w:color="auto"/>
      </w:pBdr>
      <w:tabs>
        <w:tab w:val="left" w:pos="6240"/>
        <w:tab w:val="left" w:pos="6379"/>
      </w:tabs>
      <w:spacing w:before="120"/>
      <w:jc w:val="center"/>
      <w:rPr>
        <w:i/>
        <w:noProof/>
        <w:sz w:val="20"/>
      </w:rPr>
    </w:pPr>
    <w:r>
      <w:rPr>
        <w:i/>
        <w:noProof/>
        <w:sz w:val="20"/>
      </w:rPr>
      <w:t xml:space="preserve">IČ: 00234419, DS: w2nat8b, e-mail: </w:t>
    </w:r>
    <w:hyperlink r:id="rId1" w:history="1">
      <w:r w:rsidR="00420F5F">
        <w:rPr>
          <w:rStyle w:val="Hypertextovodkaz"/>
          <w:noProof/>
          <w:sz w:val="20"/>
        </w:rPr>
        <w:t>ou@hrdliv.cz</w:t>
      </w:r>
    </w:hyperlink>
    <w:r>
      <w:rPr>
        <w:i/>
        <w:noProof/>
        <w:sz w:val="20"/>
      </w:rPr>
      <w:t>, tel: +420</w:t>
    </w:r>
    <w:r w:rsidR="00E24ACA">
      <w:rPr>
        <w:i/>
        <w:noProof/>
        <w:sz w:val="20"/>
      </w:rPr>
      <w:t> 604 788 721</w:t>
    </w:r>
    <w:r>
      <w:rPr>
        <w:i/>
        <w:noProof/>
        <w:sz w:val="20"/>
      </w:rPr>
      <w:t>, ČS a.s., č.ú. 0388126389/0800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DE2D" w14:textId="77777777" w:rsidR="00C469DF" w:rsidRDefault="00C469DF">
      <w:r>
        <w:separator/>
      </w:r>
    </w:p>
  </w:footnote>
  <w:footnote w:type="continuationSeparator" w:id="0">
    <w:p w14:paraId="59A644B6" w14:textId="77777777" w:rsidR="00C469DF" w:rsidRDefault="00C4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09"/>
    <w:rsid w:val="0002076E"/>
    <w:rsid w:val="00053C92"/>
    <w:rsid w:val="00065CE9"/>
    <w:rsid w:val="000708E0"/>
    <w:rsid w:val="00085F85"/>
    <w:rsid w:val="000B3A09"/>
    <w:rsid w:val="000B5716"/>
    <w:rsid w:val="000F1D11"/>
    <w:rsid w:val="001112AD"/>
    <w:rsid w:val="00116339"/>
    <w:rsid w:val="001239A3"/>
    <w:rsid w:val="001615AE"/>
    <w:rsid w:val="001813F0"/>
    <w:rsid w:val="001B1C20"/>
    <w:rsid w:val="001B3F6B"/>
    <w:rsid w:val="001D22E7"/>
    <w:rsid w:val="001F54AC"/>
    <w:rsid w:val="00225E0B"/>
    <w:rsid w:val="00230DF6"/>
    <w:rsid w:val="002359F2"/>
    <w:rsid w:val="0023621A"/>
    <w:rsid w:val="002549E9"/>
    <w:rsid w:val="002576B8"/>
    <w:rsid w:val="0026453F"/>
    <w:rsid w:val="002A0524"/>
    <w:rsid w:val="002A1F70"/>
    <w:rsid w:val="00337851"/>
    <w:rsid w:val="00342C79"/>
    <w:rsid w:val="00344D71"/>
    <w:rsid w:val="003478D7"/>
    <w:rsid w:val="00353EA7"/>
    <w:rsid w:val="00360B57"/>
    <w:rsid w:val="0037510B"/>
    <w:rsid w:val="0037745B"/>
    <w:rsid w:val="003A4CD5"/>
    <w:rsid w:val="003A6DBA"/>
    <w:rsid w:val="003B0035"/>
    <w:rsid w:val="003B024C"/>
    <w:rsid w:val="003C7806"/>
    <w:rsid w:val="003D6D4B"/>
    <w:rsid w:val="003F4964"/>
    <w:rsid w:val="00420F5F"/>
    <w:rsid w:val="0042202F"/>
    <w:rsid w:val="0042726A"/>
    <w:rsid w:val="00432E38"/>
    <w:rsid w:val="004420CD"/>
    <w:rsid w:val="0046450D"/>
    <w:rsid w:val="004670E8"/>
    <w:rsid w:val="00481703"/>
    <w:rsid w:val="00481C77"/>
    <w:rsid w:val="004A65F0"/>
    <w:rsid w:val="004E5B0D"/>
    <w:rsid w:val="005005DE"/>
    <w:rsid w:val="00503034"/>
    <w:rsid w:val="00503BC2"/>
    <w:rsid w:val="00514415"/>
    <w:rsid w:val="0053634B"/>
    <w:rsid w:val="0055165F"/>
    <w:rsid w:val="00555532"/>
    <w:rsid w:val="00560E4A"/>
    <w:rsid w:val="00571181"/>
    <w:rsid w:val="00597C69"/>
    <w:rsid w:val="005A23A6"/>
    <w:rsid w:val="005B4D17"/>
    <w:rsid w:val="005C306A"/>
    <w:rsid w:val="005D5D06"/>
    <w:rsid w:val="00627336"/>
    <w:rsid w:val="0069689C"/>
    <w:rsid w:val="006A5DCD"/>
    <w:rsid w:val="006C0BFF"/>
    <w:rsid w:val="006F62AC"/>
    <w:rsid w:val="00716903"/>
    <w:rsid w:val="0074727B"/>
    <w:rsid w:val="00760AAC"/>
    <w:rsid w:val="00761F34"/>
    <w:rsid w:val="00775620"/>
    <w:rsid w:val="007862F1"/>
    <w:rsid w:val="007C05DF"/>
    <w:rsid w:val="007C5D5D"/>
    <w:rsid w:val="007D0680"/>
    <w:rsid w:val="00835427"/>
    <w:rsid w:val="00891F2B"/>
    <w:rsid w:val="00894683"/>
    <w:rsid w:val="008B0619"/>
    <w:rsid w:val="008D0952"/>
    <w:rsid w:val="00913373"/>
    <w:rsid w:val="0092131C"/>
    <w:rsid w:val="00961AF1"/>
    <w:rsid w:val="00970D0B"/>
    <w:rsid w:val="0097131D"/>
    <w:rsid w:val="00994457"/>
    <w:rsid w:val="009C6BB2"/>
    <w:rsid w:val="009F0872"/>
    <w:rsid w:val="009F6FE8"/>
    <w:rsid w:val="00A0663F"/>
    <w:rsid w:val="00A06F9C"/>
    <w:rsid w:val="00A45B9B"/>
    <w:rsid w:val="00A5425F"/>
    <w:rsid w:val="00AE3C7A"/>
    <w:rsid w:val="00AE56D7"/>
    <w:rsid w:val="00AE6F38"/>
    <w:rsid w:val="00B000AE"/>
    <w:rsid w:val="00B13E06"/>
    <w:rsid w:val="00B22E7C"/>
    <w:rsid w:val="00B23220"/>
    <w:rsid w:val="00B43F08"/>
    <w:rsid w:val="00BB2BED"/>
    <w:rsid w:val="00BC109C"/>
    <w:rsid w:val="00BD7820"/>
    <w:rsid w:val="00C134D9"/>
    <w:rsid w:val="00C469DF"/>
    <w:rsid w:val="00C8534E"/>
    <w:rsid w:val="00CB0803"/>
    <w:rsid w:val="00CB09A3"/>
    <w:rsid w:val="00CB64AC"/>
    <w:rsid w:val="00D06191"/>
    <w:rsid w:val="00D128E7"/>
    <w:rsid w:val="00D40BC8"/>
    <w:rsid w:val="00D644B1"/>
    <w:rsid w:val="00D85914"/>
    <w:rsid w:val="00D8671E"/>
    <w:rsid w:val="00D87064"/>
    <w:rsid w:val="00D92609"/>
    <w:rsid w:val="00DB6458"/>
    <w:rsid w:val="00DE285D"/>
    <w:rsid w:val="00DE6473"/>
    <w:rsid w:val="00DF51A7"/>
    <w:rsid w:val="00E011C6"/>
    <w:rsid w:val="00E018CF"/>
    <w:rsid w:val="00E21316"/>
    <w:rsid w:val="00E248F1"/>
    <w:rsid w:val="00E24ACA"/>
    <w:rsid w:val="00E852C7"/>
    <w:rsid w:val="00E857B7"/>
    <w:rsid w:val="00EB3037"/>
    <w:rsid w:val="00EE3217"/>
    <w:rsid w:val="00F355D2"/>
    <w:rsid w:val="00F60EF2"/>
    <w:rsid w:val="00F75F3B"/>
    <w:rsid w:val="00F776D0"/>
    <w:rsid w:val="00F8714D"/>
    <w:rsid w:val="00FA446F"/>
    <w:rsid w:val="00FB0BA8"/>
    <w:rsid w:val="00FC55AD"/>
    <w:rsid w:val="00FE534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DABE"/>
  <w15:docId w15:val="{ABF98F00-536B-4B1D-B3E6-710A3960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239C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239CC"/>
    <w:pPr>
      <w:jc w:val="both"/>
    </w:pPr>
    <w:rPr>
      <w:color w:val="000000"/>
      <w:sz w:val="24"/>
    </w:rPr>
  </w:style>
  <w:style w:type="paragraph" w:customStyle="1" w:styleId="Nadpis">
    <w:name w:val="Nadpis"/>
    <w:rsid w:val="000239CC"/>
    <w:pPr>
      <w:jc w:val="center"/>
    </w:pPr>
    <w:rPr>
      <w:rFonts w:ascii="Arial" w:hAnsi="Arial"/>
      <w:b/>
      <w:color w:val="000000"/>
      <w:sz w:val="36"/>
      <w:lang w:val="en-US"/>
    </w:rPr>
  </w:style>
  <w:style w:type="paragraph" w:customStyle="1" w:styleId="Podtreno">
    <w:name w:val="Podtrženo"/>
    <w:rsid w:val="000239CC"/>
    <w:pPr>
      <w:jc w:val="both"/>
    </w:pPr>
    <w:rPr>
      <w:color w:val="000000"/>
      <w:sz w:val="24"/>
      <w:u w:val="single"/>
      <w:lang w:val="en-US"/>
    </w:rPr>
  </w:style>
  <w:style w:type="paragraph" w:styleId="Textbubliny">
    <w:name w:val="Balloon Text"/>
    <w:basedOn w:val="Normln"/>
    <w:link w:val="TextbublinyChar"/>
    <w:semiHidden/>
    <w:rsid w:val="00725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2506A"/>
    <w:rPr>
      <w:rFonts w:ascii="Tahoma" w:hAnsi="Tahoma" w:cs="Tahoma"/>
      <w:sz w:val="16"/>
      <w:szCs w:val="16"/>
    </w:rPr>
  </w:style>
  <w:style w:type="character" w:styleId="Hypertextovodkaz">
    <w:name w:val="Hyperlink"/>
    <w:rsid w:val="00EB3037"/>
    <w:rPr>
      <w:color w:val="0563C1"/>
      <w:u w:val="single"/>
    </w:rPr>
  </w:style>
  <w:style w:type="paragraph" w:styleId="Zhlav">
    <w:name w:val="header"/>
    <w:basedOn w:val="Normln"/>
    <w:link w:val="ZhlavChar"/>
    <w:rsid w:val="00360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B57"/>
  </w:style>
  <w:style w:type="paragraph" w:styleId="Zpat">
    <w:name w:val="footer"/>
    <w:basedOn w:val="Normln"/>
    <w:link w:val="ZpatChar"/>
    <w:rsid w:val="00360B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B57"/>
  </w:style>
  <w:style w:type="character" w:customStyle="1" w:styleId="Nevyeenzmnka1">
    <w:name w:val="Nevyřešená zmínka1"/>
    <w:semiHidden/>
    <w:rsid w:val="00DF51A7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semiHidden/>
    <w:locked/>
    <w:rsid w:val="00FF7422"/>
    <w:rPr>
      <w:color w:val="000000"/>
      <w:sz w:val="24"/>
    </w:rPr>
  </w:style>
  <w:style w:type="paragraph" w:customStyle="1" w:styleId="Default">
    <w:name w:val="Default"/>
    <w:rsid w:val="003F49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@hrdli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IADA\ERMS\Obec%20Kr&#225;lo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0ED1-3E2F-4D00-9669-FDE34492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Královice</Template>
  <TotalTime>2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ucetni</dc:creator>
  <cp:lastModifiedBy>Ivana Janyšová</cp:lastModifiedBy>
  <cp:revision>2</cp:revision>
  <cp:lastPrinted>2025-10-02T14:24:00Z</cp:lastPrinted>
  <dcterms:created xsi:type="dcterms:W3CDTF">2025-10-02T14:26:00Z</dcterms:created>
  <dcterms:modified xsi:type="dcterms:W3CDTF">2025-10-02T14:26:00Z</dcterms:modified>
</cp:coreProperties>
</file>